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303" w:rsidRDefault="00E941D4" w:rsidP="00E941D4">
      <w:pPr>
        <w:jc w:val="center"/>
        <w:rPr>
          <w:b/>
        </w:rPr>
      </w:pPr>
      <w:r>
        <w:rPr>
          <w:b/>
        </w:rPr>
        <w:t>Delta Air Lines</w:t>
      </w:r>
    </w:p>
    <w:p w:rsidR="00E941D4" w:rsidRPr="00DF23F4" w:rsidRDefault="00E941D4" w:rsidP="00E941D4">
      <w:pPr>
        <w:jc w:val="center"/>
        <w:rPr>
          <w:b/>
        </w:rPr>
      </w:pPr>
      <w:r>
        <w:rPr>
          <w:b/>
        </w:rPr>
        <w:t xml:space="preserve">Live Animal Incident Report – </w:t>
      </w:r>
      <w:r w:rsidRPr="00DF23F4">
        <w:rPr>
          <w:b/>
        </w:rPr>
        <w:t>Redacted</w:t>
      </w:r>
    </w:p>
    <w:p w:rsidR="00E941D4" w:rsidRDefault="00E941D4" w:rsidP="00E941D4">
      <w:pPr>
        <w:jc w:val="center"/>
        <w:rPr>
          <w:b/>
        </w:rPr>
      </w:pPr>
      <w:r>
        <w:rPr>
          <w:b/>
        </w:rPr>
        <w:t xml:space="preserve">Reporting Period:  </w:t>
      </w:r>
      <w:r w:rsidR="00DF23F4">
        <w:rPr>
          <w:b/>
        </w:rPr>
        <w:t>September 2012</w:t>
      </w:r>
    </w:p>
    <w:p w:rsidR="00E941D4" w:rsidRDefault="00E941D4" w:rsidP="00E941D4">
      <w:pPr>
        <w:jc w:val="center"/>
        <w:rPr>
          <w:b/>
        </w:rPr>
      </w:pPr>
    </w:p>
    <w:p w:rsidR="00E941D4" w:rsidRDefault="00E941D4" w:rsidP="00E941D4">
      <w:pPr>
        <w:rPr>
          <w:b/>
          <w:sz w:val="22"/>
          <w:szCs w:val="22"/>
        </w:rPr>
      </w:pPr>
      <w:r>
        <w:rPr>
          <w:b/>
          <w:sz w:val="22"/>
          <w:szCs w:val="22"/>
        </w:rPr>
        <w:t>Carrier:</w:t>
      </w:r>
    </w:p>
    <w:p w:rsidR="00E941D4" w:rsidRDefault="00E941D4" w:rsidP="00E941D4">
      <w:pPr>
        <w:rPr>
          <w:sz w:val="22"/>
          <w:szCs w:val="22"/>
        </w:rPr>
      </w:pPr>
      <w:r>
        <w:rPr>
          <w:sz w:val="22"/>
          <w:szCs w:val="22"/>
        </w:rPr>
        <w:t>Delta Air Lines</w:t>
      </w:r>
    </w:p>
    <w:p w:rsidR="00E941D4" w:rsidRDefault="00E941D4" w:rsidP="00E941D4">
      <w:pPr>
        <w:rPr>
          <w:sz w:val="22"/>
          <w:szCs w:val="22"/>
        </w:rPr>
      </w:pPr>
    </w:p>
    <w:p w:rsidR="00E941D4" w:rsidRDefault="00E941D4" w:rsidP="00E941D4">
      <w:pPr>
        <w:rPr>
          <w:b/>
          <w:sz w:val="22"/>
          <w:szCs w:val="22"/>
        </w:rPr>
      </w:pPr>
      <w:r>
        <w:rPr>
          <w:b/>
          <w:sz w:val="22"/>
          <w:szCs w:val="22"/>
        </w:rPr>
        <w:t>Flight Number:</w:t>
      </w:r>
    </w:p>
    <w:p w:rsidR="00E941D4" w:rsidRDefault="008A3DE0" w:rsidP="00E941D4">
      <w:pPr>
        <w:rPr>
          <w:sz w:val="22"/>
          <w:szCs w:val="22"/>
        </w:rPr>
      </w:pPr>
      <w:r>
        <w:rPr>
          <w:sz w:val="22"/>
          <w:szCs w:val="22"/>
        </w:rPr>
        <w:t>319</w:t>
      </w:r>
    </w:p>
    <w:p w:rsidR="00E941D4" w:rsidRDefault="00E941D4" w:rsidP="00E941D4">
      <w:pPr>
        <w:rPr>
          <w:sz w:val="22"/>
          <w:szCs w:val="22"/>
        </w:rPr>
      </w:pPr>
    </w:p>
    <w:p w:rsidR="00E941D4" w:rsidRDefault="00E941D4" w:rsidP="00E941D4">
      <w:pPr>
        <w:rPr>
          <w:sz w:val="22"/>
          <w:szCs w:val="22"/>
        </w:rPr>
      </w:pPr>
      <w:r>
        <w:rPr>
          <w:b/>
          <w:sz w:val="22"/>
          <w:szCs w:val="22"/>
        </w:rPr>
        <w:t>Date and Time of Incident</w:t>
      </w:r>
    </w:p>
    <w:p w:rsidR="00E941D4" w:rsidRDefault="008A3DE0" w:rsidP="00E941D4">
      <w:pPr>
        <w:rPr>
          <w:sz w:val="22"/>
          <w:szCs w:val="22"/>
        </w:rPr>
      </w:pPr>
      <w:r>
        <w:rPr>
          <w:sz w:val="22"/>
          <w:szCs w:val="22"/>
        </w:rPr>
        <w:t>9/27/2012, 1:00 PM</w:t>
      </w:r>
    </w:p>
    <w:p w:rsidR="00E941D4" w:rsidRDefault="00E941D4" w:rsidP="00E941D4">
      <w:pPr>
        <w:rPr>
          <w:sz w:val="22"/>
          <w:szCs w:val="22"/>
        </w:rPr>
      </w:pPr>
    </w:p>
    <w:p w:rsidR="00E941D4" w:rsidRDefault="00E941D4" w:rsidP="00E941D4">
      <w:pPr>
        <w:rPr>
          <w:sz w:val="22"/>
          <w:szCs w:val="22"/>
        </w:rPr>
      </w:pPr>
      <w:r>
        <w:rPr>
          <w:b/>
          <w:sz w:val="22"/>
          <w:szCs w:val="22"/>
        </w:rPr>
        <w:t>Type of Incident:</w:t>
      </w:r>
    </w:p>
    <w:p w:rsidR="00E941D4" w:rsidRDefault="008A3DE0" w:rsidP="00E941D4">
      <w:pPr>
        <w:rPr>
          <w:sz w:val="22"/>
          <w:szCs w:val="22"/>
        </w:rPr>
      </w:pPr>
      <w:r>
        <w:rPr>
          <w:sz w:val="22"/>
          <w:szCs w:val="22"/>
        </w:rPr>
        <w:t>Injury</w:t>
      </w:r>
    </w:p>
    <w:p w:rsidR="00E941D4" w:rsidRDefault="00E941D4" w:rsidP="00E941D4">
      <w:pPr>
        <w:rPr>
          <w:sz w:val="22"/>
          <w:szCs w:val="22"/>
        </w:rPr>
      </w:pPr>
    </w:p>
    <w:p w:rsidR="00E941D4" w:rsidRDefault="00E941D4" w:rsidP="00E941D4">
      <w:pPr>
        <w:rPr>
          <w:sz w:val="22"/>
          <w:szCs w:val="22"/>
        </w:rPr>
      </w:pPr>
      <w:r>
        <w:rPr>
          <w:b/>
          <w:sz w:val="22"/>
          <w:szCs w:val="22"/>
        </w:rPr>
        <w:t>Description of Animal</w:t>
      </w:r>
    </w:p>
    <w:p w:rsidR="00E941D4" w:rsidRDefault="008A3DE0" w:rsidP="00E941D4">
      <w:pPr>
        <w:rPr>
          <w:sz w:val="22"/>
          <w:szCs w:val="22"/>
        </w:rPr>
      </w:pPr>
      <w:r>
        <w:rPr>
          <w:sz w:val="22"/>
          <w:szCs w:val="22"/>
        </w:rPr>
        <w:t xml:space="preserve">Breed:  Catahoula Leopard dog </w:t>
      </w:r>
      <w:r w:rsidR="00891EFD">
        <w:rPr>
          <w:sz w:val="22"/>
          <w:szCs w:val="22"/>
        </w:rPr>
        <w:t>m</w:t>
      </w:r>
      <w:r>
        <w:rPr>
          <w:sz w:val="22"/>
          <w:szCs w:val="22"/>
        </w:rPr>
        <w:t>ix</w:t>
      </w:r>
    </w:p>
    <w:p w:rsidR="00E941D4" w:rsidRDefault="00E941D4" w:rsidP="00E941D4">
      <w:pPr>
        <w:rPr>
          <w:sz w:val="22"/>
          <w:szCs w:val="22"/>
        </w:rPr>
      </w:pPr>
      <w:r>
        <w:rPr>
          <w:sz w:val="22"/>
          <w:szCs w:val="22"/>
        </w:rPr>
        <w:t xml:space="preserve">Age:  </w:t>
      </w:r>
      <w:r w:rsidR="008A3DE0">
        <w:rPr>
          <w:sz w:val="22"/>
          <w:szCs w:val="22"/>
        </w:rPr>
        <w:t>5 years</w:t>
      </w:r>
    </w:p>
    <w:p w:rsidR="00E941D4" w:rsidRDefault="008A3DE0" w:rsidP="00E941D4">
      <w:pPr>
        <w:rPr>
          <w:sz w:val="22"/>
          <w:szCs w:val="22"/>
        </w:rPr>
      </w:pPr>
      <w:r>
        <w:rPr>
          <w:sz w:val="22"/>
          <w:szCs w:val="22"/>
        </w:rPr>
        <w:t>Name:  Buster</w:t>
      </w:r>
    </w:p>
    <w:p w:rsidR="008A3DE0" w:rsidRDefault="008A3DE0" w:rsidP="00E941D4">
      <w:pPr>
        <w:rPr>
          <w:sz w:val="22"/>
          <w:szCs w:val="22"/>
        </w:rPr>
      </w:pPr>
    </w:p>
    <w:p w:rsidR="004D3C31" w:rsidRDefault="004D3C31" w:rsidP="004D3C31">
      <w:pPr>
        <w:rPr>
          <w:sz w:val="22"/>
          <w:szCs w:val="22"/>
        </w:rPr>
      </w:pPr>
      <w:r>
        <w:rPr>
          <w:b/>
          <w:sz w:val="22"/>
          <w:szCs w:val="22"/>
        </w:rPr>
        <w:t>Description of Incident:</w:t>
      </w:r>
    </w:p>
    <w:p w:rsidR="004D3C31" w:rsidRDefault="004D3C31" w:rsidP="004D3C31">
      <w:pPr>
        <w:rPr>
          <w:sz w:val="22"/>
          <w:szCs w:val="22"/>
        </w:rPr>
      </w:pPr>
      <w:r>
        <w:rPr>
          <w:sz w:val="22"/>
          <w:szCs w:val="22"/>
        </w:rPr>
        <w:t>Buster was traveling internationally with his owners and chewed through his travel kennel and escaped and by squeezing through the area he damaged and the kennel door.  The dog was captured by airport employees within 15 minutes after escape.  Injuries sustained to his teeth</w:t>
      </w:r>
      <w:r w:rsidR="006A7104">
        <w:rPr>
          <w:sz w:val="22"/>
          <w:szCs w:val="22"/>
        </w:rPr>
        <w:t>/gums</w:t>
      </w:r>
      <w:r>
        <w:rPr>
          <w:sz w:val="22"/>
          <w:szCs w:val="22"/>
        </w:rPr>
        <w:t xml:space="preserve">, paws and neck area were treated by a veterinarian. </w:t>
      </w:r>
    </w:p>
    <w:p w:rsidR="004D3C31" w:rsidRDefault="004D3C31" w:rsidP="004D3C31">
      <w:pPr>
        <w:rPr>
          <w:sz w:val="22"/>
          <w:szCs w:val="22"/>
        </w:rPr>
      </w:pPr>
    </w:p>
    <w:p w:rsidR="004D3C31" w:rsidRDefault="004D3C31" w:rsidP="004D3C31">
      <w:pPr>
        <w:rPr>
          <w:sz w:val="22"/>
          <w:szCs w:val="22"/>
        </w:rPr>
      </w:pPr>
      <w:r>
        <w:rPr>
          <w:b/>
          <w:sz w:val="22"/>
          <w:szCs w:val="22"/>
        </w:rPr>
        <w:t>Cause of Incident:</w:t>
      </w:r>
    </w:p>
    <w:p w:rsidR="004D3C31" w:rsidRDefault="004D3C31" w:rsidP="004D3C31">
      <w:pPr>
        <w:rPr>
          <w:sz w:val="22"/>
          <w:szCs w:val="22"/>
        </w:rPr>
      </w:pPr>
      <w:r>
        <w:rPr>
          <w:sz w:val="22"/>
          <w:szCs w:val="22"/>
        </w:rPr>
        <w:t xml:space="preserve">Buster’s injuries were self inflicted while damaging his kennel and escaping through a narrow space between the damaged kennel wall and door.  Injuries to its paws may have been further </w:t>
      </w:r>
      <w:r w:rsidRPr="00ED70EB">
        <w:rPr>
          <w:sz w:val="22"/>
          <w:szCs w:val="22"/>
        </w:rPr>
        <w:t>exacerbate</w:t>
      </w:r>
      <w:r>
        <w:rPr>
          <w:sz w:val="22"/>
          <w:szCs w:val="22"/>
        </w:rPr>
        <w:t>d by the rough airport pavement while fleeing.</w:t>
      </w:r>
    </w:p>
    <w:p w:rsidR="004D3C31" w:rsidRDefault="004D3C31" w:rsidP="004D3C31">
      <w:pPr>
        <w:rPr>
          <w:sz w:val="22"/>
          <w:szCs w:val="22"/>
        </w:rPr>
      </w:pPr>
    </w:p>
    <w:p w:rsidR="004D3C31" w:rsidRDefault="004D3C31" w:rsidP="004D3C31">
      <w:pPr>
        <w:rPr>
          <w:b/>
          <w:sz w:val="22"/>
          <w:szCs w:val="22"/>
        </w:rPr>
      </w:pPr>
      <w:r>
        <w:rPr>
          <w:b/>
          <w:sz w:val="22"/>
          <w:szCs w:val="22"/>
        </w:rPr>
        <w:t>Corrective Action Taken:</w:t>
      </w:r>
    </w:p>
    <w:p w:rsidR="004D3C31" w:rsidRPr="00365A52" w:rsidRDefault="004D3C31" w:rsidP="004D3C31">
      <w:pPr>
        <w:rPr>
          <w:sz w:val="22"/>
          <w:szCs w:val="22"/>
        </w:rPr>
      </w:pPr>
      <w:r w:rsidRPr="00365A52">
        <w:rPr>
          <w:sz w:val="22"/>
          <w:szCs w:val="22"/>
        </w:rPr>
        <w:t xml:space="preserve">The </w:t>
      </w:r>
      <w:r>
        <w:rPr>
          <w:sz w:val="22"/>
          <w:szCs w:val="22"/>
        </w:rPr>
        <w:t>dog was taken to a vet for treatment and rebooked on a flight the next day.  Buster was provided with anti-anxiety drugs by the vet for the remaining legs of his trip.</w:t>
      </w:r>
    </w:p>
    <w:p w:rsidR="002B4F07" w:rsidRDefault="002B4F07" w:rsidP="00E941D4">
      <w:pPr>
        <w:rPr>
          <w:b/>
          <w:sz w:val="22"/>
          <w:szCs w:val="22"/>
        </w:rPr>
      </w:pPr>
    </w:p>
    <w:sectPr w:rsidR="002B4F0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104" w:rsidRDefault="006A7104">
      <w:r>
        <w:separator/>
      </w:r>
    </w:p>
  </w:endnote>
  <w:endnote w:type="continuationSeparator" w:id="0">
    <w:p w:rsidR="006A7104" w:rsidRDefault="006A71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104" w:rsidRDefault="006A7104">
      <w:r>
        <w:separator/>
      </w:r>
    </w:p>
  </w:footnote>
  <w:footnote w:type="continuationSeparator" w:id="0">
    <w:p w:rsidR="006A7104" w:rsidRDefault="006A71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characterSpacingControl w:val="doNotCompress"/>
  <w:footnotePr>
    <w:footnote w:id="-1"/>
    <w:footnote w:id="0"/>
  </w:footnotePr>
  <w:endnotePr>
    <w:endnote w:id="-1"/>
    <w:endnote w:id="0"/>
  </w:endnotePr>
  <w:compat/>
  <w:rsids>
    <w:rsidRoot w:val="00ED70EB"/>
    <w:rsid w:val="00122303"/>
    <w:rsid w:val="00135635"/>
    <w:rsid w:val="00191DDA"/>
    <w:rsid w:val="001B0463"/>
    <w:rsid w:val="0025099E"/>
    <w:rsid w:val="0025292B"/>
    <w:rsid w:val="00262486"/>
    <w:rsid w:val="00282E89"/>
    <w:rsid w:val="002B4F07"/>
    <w:rsid w:val="002E4FC2"/>
    <w:rsid w:val="00314617"/>
    <w:rsid w:val="00353108"/>
    <w:rsid w:val="00365A52"/>
    <w:rsid w:val="00381E2A"/>
    <w:rsid w:val="00395AB9"/>
    <w:rsid w:val="003D009F"/>
    <w:rsid w:val="004D0483"/>
    <w:rsid w:val="004D3C31"/>
    <w:rsid w:val="006A7104"/>
    <w:rsid w:val="006E4915"/>
    <w:rsid w:val="00716FEF"/>
    <w:rsid w:val="00891EFD"/>
    <w:rsid w:val="008A06F4"/>
    <w:rsid w:val="008A3DE0"/>
    <w:rsid w:val="008A674F"/>
    <w:rsid w:val="008F5DFD"/>
    <w:rsid w:val="00922512"/>
    <w:rsid w:val="00983AD0"/>
    <w:rsid w:val="009A15BD"/>
    <w:rsid w:val="009A18B8"/>
    <w:rsid w:val="009B3A99"/>
    <w:rsid w:val="009C03ED"/>
    <w:rsid w:val="009E2700"/>
    <w:rsid w:val="009E712F"/>
    <w:rsid w:val="00A168E7"/>
    <w:rsid w:val="00B6538D"/>
    <w:rsid w:val="00C2469A"/>
    <w:rsid w:val="00CD5DAF"/>
    <w:rsid w:val="00CF5D19"/>
    <w:rsid w:val="00D43ECD"/>
    <w:rsid w:val="00DF23F4"/>
    <w:rsid w:val="00E941D4"/>
    <w:rsid w:val="00EA018D"/>
    <w:rsid w:val="00ED70EB"/>
    <w:rsid w:val="00F167AB"/>
    <w:rsid w:val="00F564D3"/>
    <w:rsid w:val="00FD6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erdana" w:hAnsi="Verdana"/>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F5D19"/>
    <w:pPr>
      <w:tabs>
        <w:tab w:val="center" w:pos="4320"/>
        <w:tab w:val="right" w:pos="8640"/>
      </w:tabs>
    </w:pPr>
  </w:style>
  <w:style w:type="paragraph" w:styleId="Footer">
    <w:name w:val="footer"/>
    <w:basedOn w:val="Normal"/>
    <w:rsid w:val="00CF5D1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373894\Application%20Data\Microsoft\Templates\DOT%20AVI%20INCIDENT%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FCB4E-DA9E-43C5-8509-E8A3241B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 AVI INCIDENT REPORT TEMPLATE</Template>
  <TotalTime>53</TotalTime>
  <Pages>1</Pages>
  <Words>177</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Delta Air Lines</vt:lpstr>
    </vt:vector>
  </TitlesOfParts>
  <Company>Delta Air Lines, Inc.</Company>
  <LinksUpToDate>false</LinksUpToDate>
  <CharactersWithSpaces>1112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Delta Air Lines</dc:title>
  <dc:subject/>
  <dc:creator>373894</dc:creator>
  <cp:keywords/>
  <dc:description/>
  <cp:lastModifiedBy>373894</cp:lastModifiedBy>
  <cp:revision>4</cp:revision>
  <cp:lastPrinted>1601-01-01T00:00:00Z</cp:lastPrinted>
  <dcterms:created xsi:type="dcterms:W3CDTF">2012-10-09T15:20:00Z</dcterms:created>
  <dcterms:modified xsi:type="dcterms:W3CDTF">2012-10-09T16:18:00Z</dcterms:modified>
</cp:coreProperties>
</file>