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 w:after="0" w:line="240" w:lineRule="auto"/>
        <w:ind w:left="169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7" w:after="0" w:line="240" w:lineRule="auto"/>
        <w:ind w:left="1559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9" w:after="0" w:line="281" w:lineRule="exact"/>
        <w:ind w:left="119" w:right="-20"/>
        <w:jc w:val="left"/>
        <w:tabs>
          <w:tab w:pos="3700" w:val="left"/>
          <w:tab w:pos="5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0025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75" w:lineRule="auto"/>
        <w:ind w:left="1255" w:right="1216"/>
        <w:jc w:val="center"/>
        <w:rPr>
          <w:rFonts w:ascii="Bodoni MT Black" w:hAnsi="Bodoni MT Black" w:cs="Bodoni MT Black" w:eastAsia="Bodoni MT Black"/>
          <w:sz w:val="32"/>
          <w:szCs w:val="32"/>
        </w:rPr>
      </w:pPr>
      <w:rPr/>
      <w:r>
        <w:rPr/>
        <w:pict>
          <v:group style="position:absolute;margin-left:66.959999pt;margin-top:-9.384120pt;width:468.000022pt;height:.1pt;mso-position-horizontal-relative:page;mso-position-vertical-relative:paragraph;z-index:-307" coordorigin="1339,-188" coordsize="9360,2">
            <v:shape style="position:absolute;left:1339;top:-188;width:9360;height:2" coordorigin="1339,-188" coordsize="9360,0" path="m1339,-188l10699,-188e" filled="f" stroked="t" strokeweight=".756pt" strokecolor="#000000">
              <v:path arrowok="t"/>
            </v:shape>
          </v:group>
          <w10:wrap type="none"/>
        </w:pict>
      </w:r>
      <w:r>
        <w:rPr>
          <w:rFonts w:ascii="Bodoni MT Black" w:hAnsi="Bodoni MT Black" w:cs="Bodoni MT Black" w:eastAsia="Bodoni MT Black"/>
          <w:sz w:val="32"/>
          <w:szCs w:val="32"/>
          <w:w w:val="99"/>
          <w:b/>
          <w:bCs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  <w:t>A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  <w:b/>
          <w:bCs/>
          <w:u w:val="single" w:color="000000"/>
        </w:rPr>
        <w:t>M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  <w:t>E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  <w:t>N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100"/>
          <w:b/>
          <w:bCs/>
          <w:u w:val="single" w:color="000000"/>
        </w:rPr>
        <w:t>D</w:t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100"/>
          <w:b/>
          <w:bCs/>
          <w:u w:val="single" w:color="000000"/>
        </w:rPr>
        <w:t>E</w:t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  <w:b/>
          <w:bCs/>
          <w:u w:val="single" w:color="000000"/>
        </w:rPr>
        <w:t>D</w:t>
      </w:r>
      <w:r>
        <w:rPr>
          <w:rFonts w:ascii="Bodoni MT Black" w:hAnsi="Bodoni MT Black" w:cs="Bodoni MT Black" w:eastAsia="Bodoni MT Black"/>
          <w:sz w:val="32"/>
          <w:szCs w:val="32"/>
          <w:spacing w:val="-20"/>
          <w:w w:val="100"/>
          <w:b/>
          <w:bCs/>
          <w:u w:val="single" w:color="000000"/>
        </w:rPr>
        <w:t> 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  <w:t>A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  <w:t>N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  <w:b/>
          <w:bCs/>
          <w:u w:val="single" w:color="000000"/>
        </w:rPr>
        <w:t>D</w:t>
      </w:r>
      <w:r>
        <w:rPr>
          <w:rFonts w:ascii="Bodoni MT Black" w:hAnsi="Bodoni MT Black" w:cs="Bodoni MT Black" w:eastAsia="Bodoni MT Black"/>
          <w:sz w:val="32"/>
          <w:szCs w:val="32"/>
          <w:spacing w:val="-9"/>
          <w:w w:val="100"/>
          <w:b/>
          <w:bCs/>
          <w:u w:val="single" w:color="000000"/>
        </w:rPr>
        <w:t> 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  <w:b/>
          <w:bCs/>
          <w:u w:val="single" w:color="000000"/>
        </w:rPr>
        <w:t>R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  <w:t>E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  <w:b/>
          <w:bCs/>
          <w:u w:val="single" w:color="000000"/>
        </w:rPr>
        <w:t>S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  <w:b/>
          <w:bCs/>
          <w:u w:val="single" w:color="000000"/>
        </w:rPr>
        <w:t>T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  <w:t>A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  <w:b/>
          <w:bCs/>
          <w:u w:val="single" w:color="000000"/>
        </w:rPr>
        <w:t>T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100"/>
          <w:b/>
          <w:bCs/>
          <w:u w:val="single" w:color="000000"/>
        </w:rPr>
        <w:t>E</w:t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100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  <w:b/>
          <w:bCs/>
          <w:u w:val="single" w:color="000000"/>
        </w:rPr>
        <w:t>D</w:t>
      </w:r>
      <w:r>
        <w:rPr>
          <w:rFonts w:ascii="Bodoni MT Black" w:hAnsi="Bodoni MT Black" w:cs="Bodoni MT Black" w:eastAsia="Bodoni MT Black"/>
          <w:sz w:val="32"/>
          <w:szCs w:val="32"/>
          <w:spacing w:val="-20"/>
          <w:w w:val="100"/>
          <w:b/>
          <w:bCs/>
          <w:u w:val="single" w:color="000000"/>
        </w:rPr>
        <w:t> 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  <w:t>E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  <w:t>M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  <w:t>E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  <w:t>R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  <w:t>G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99"/>
          <w:b/>
          <w:bCs/>
          <w:u w:val="single" w:color="000000"/>
        </w:rPr>
        <w:t>E</w:t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99"/>
          <w:b/>
          <w:bCs/>
          <w:u w:val="single" w:color="000000"/>
        </w:rPr>
        <w:t>N</w:t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2"/>
          <w:w w:val="99"/>
          <w:b/>
          <w:bCs/>
          <w:u w:val="single" w:color="000000"/>
        </w:rPr>
        <w:t>C</w:t>
      </w:r>
      <w:r>
        <w:rPr>
          <w:rFonts w:ascii="Bodoni MT Black" w:hAnsi="Bodoni MT Black" w:cs="Bodoni MT Black" w:eastAsia="Bodoni MT Black"/>
          <w:sz w:val="32"/>
          <w:szCs w:val="32"/>
          <w:spacing w:val="2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  <w:t>Y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</w:rPr>
        <w:t> 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  <w:t>R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  <w:t>E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  <w:t>S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  <w:t>T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  <w:t>R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  <w:t>I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99"/>
          <w:b/>
          <w:bCs/>
          <w:u w:val="single" w:color="000000"/>
        </w:rPr>
        <w:t>C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  <w:t>T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99"/>
          <w:b/>
          <w:bCs/>
          <w:u w:val="single" w:color="000000"/>
        </w:rPr>
        <w:t>I</w:t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2"/>
          <w:w w:val="99"/>
          <w:b/>
          <w:bCs/>
          <w:u w:val="single" w:color="000000"/>
        </w:rPr>
        <w:t>O</w:t>
      </w:r>
      <w:r>
        <w:rPr>
          <w:rFonts w:ascii="Bodoni MT Black" w:hAnsi="Bodoni MT Black" w:cs="Bodoni MT Black" w:eastAsia="Bodoni MT Black"/>
          <w:sz w:val="32"/>
          <w:szCs w:val="32"/>
          <w:spacing w:val="2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99"/>
          <w:b/>
          <w:bCs/>
          <w:u w:val="single" w:color="000000"/>
        </w:rPr>
        <w:t>N</w:t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  <w:t>/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99"/>
          <w:b/>
          <w:bCs/>
          <w:u w:val="single" w:color="000000"/>
        </w:rPr>
        <w:t>P</w:t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99"/>
          <w:b/>
          <w:bCs/>
          <w:u w:val="single" w:color="000000"/>
        </w:rPr>
        <w:t>R</w:t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99"/>
          <w:b/>
          <w:bCs/>
          <w:u w:val="single" w:color="000000"/>
        </w:rPr>
        <w:t>O</w:t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  <w:t>H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  <w:t>I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  <w:t>B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  <w:t>I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99"/>
          <w:b/>
          <w:bCs/>
          <w:u w:val="single" w:color="000000"/>
        </w:rPr>
        <w:t>T</w:t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  <w:t>I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99"/>
          <w:b/>
          <w:bCs/>
          <w:u w:val="single" w:color="000000"/>
        </w:rPr>
        <w:t>O</w:t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  <w:t>N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184" w:right="4148"/>
        <w:jc w:val="center"/>
        <w:rPr>
          <w:rFonts w:ascii="Bodoni MT Black" w:hAnsi="Bodoni MT Black" w:cs="Bodoni MT Black" w:eastAsia="Bodoni MT Black"/>
          <w:sz w:val="32"/>
          <w:szCs w:val="32"/>
        </w:rPr>
      </w:pPr>
      <w:rPr/>
      <w:r>
        <w:rPr>
          <w:rFonts w:ascii="Bodoni MT Black" w:hAnsi="Bodoni MT Black" w:cs="Bodoni MT Black" w:eastAsia="Bodoni MT Black"/>
          <w:sz w:val="32"/>
          <w:szCs w:val="32"/>
          <w:w w:val="99"/>
          <w:b/>
          <w:bCs/>
        </w:rPr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99"/>
          <w:b/>
          <w:bCs/>
          <w:u w:val="single" w:color="000000"/>
        </w:rPr>
        <w:t>O</w:t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99"/>
          <w:b/>
          <w:bCs/>
          <w:u w:val="single" w:color="000000"/>
        </w:rPr>
        <w:t>R</w:t>
      </w:r>
      <w:r>
        <w:rPr>
          <w:rFonts w:ascii="Bodoni MT Black" w:hAnsi="Bodoni MT Black" w:cs="Bodoni MT Black" w:eastAsia="Bodoni MT Black"/>
          <w:sz w:val="32"/>
          <w:szCs w:val="32"/>
          <w:spacing w:val="3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-1"/>
          <w:w w:val="99"/>
          <w:b/>
          <w:bCs/>
          <w:u w:val="single" w:color="000000"/>
        </w:rPr>
        <w:t>D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  <w:t>E</w:t>
      </w:r>
      <w:r>
        <w:rPr>
          <w:rFonts w:ascii="Bodoni MT Black" w:hAnsi="Bodoni MT Black" w:cs="Bodoni MT Black" w:eastAsia="Bodoni MT Black"/>
          <w:sz w:val="32"/>
          <w:szCs w:val="32"/>
          <w:spacing w:val="1"/>
          <w:w w:val="99"/>
          <w:b/>
          <w:bCs/>
          <w:u w:val="single" w:color="000000"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  <w:u w:val="single" w:color="000000"/>
        </w:rPr>
        <w:t>R</w:t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99"/>
          <w:b/>
          <w:bCs/>
        </w:rPr>
      </w:r>
      <w:r>
        <w:rPr>
          <w:rFonts w:ascii="Bodoni MT Black" w:hAnsi="Bodoni MT Black" w:cs="Bodoni MT Black" w:eastAsia="Bodoni MT Black"/>
          <w:sz w:val="32"/>
          <w:szCs w:val="32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80" w:lineRule="auto"/>
        <w:ind w:left="119" w:right="149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ohibition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479" w:lineRule="auto"/>
        <w:ind w:left="119" w:right="49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ohibition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9" w:right="17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480" w:lineRule="auto"/>
        <w:ind w:left="119" w:right="763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ohibition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jc w:val="left"/>
        <w:spacing w:after="0"/>
        <w:sectPr>
          <w:pgNumType w:start="1"/>
          <w:pgMar w:footer="1343" w:top="1360" w:bottom="1540" w:left="1220" w:right="1260"/>
          <w:footerReference w:type="default" r:id="rId5"/>
          <w:type w:val="continuous"/>
          <w:pgSz w:w="12240" w:h="15840"/>
        </w:sectPr>
      </w:pPr>
      <w:rPr/>
    </w:p>
    <w:p>
      <w:pPr>
        <w:spacing w:before="72" w:after="0" w:line="480" w:lineRule="auto"/>
        <w:ind w:left="119" w:right="21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auto"/>
        <w:ind w:left="83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39" w:right="227" w:firstLine="1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0" w:after="0" w:line="479" w:lineRule="auto"/>
        <w:ind w:left="839" w:right="220" w:firstLine="1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1" w:after="0" w:line="481" w:lineRule="auto"/>
        <w:ind w:left="839" w:right="2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ohibiting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19" w:right="52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</w:t>
      </w:r>
    </w:p>
    <w:p>
      <w:pPr>
        <w:spacing w:before="1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5101,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9" w:right="3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stitute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low.</w:t>
      </w:r>
    </w:p>
    <w:p>
      <w:pPr>
        <w:jc w:val="left"/>
        <w:spacing w:after="0"/>
        <w:sectPr>
          <w:pgMar w:header="0" w:footer="1343" w:top="1280" w:bottom="1540" w:left="1220" w:right="1300"/>
          <w:pgSz w:w="12240" w:h="15840"/>
        </w:sectPr>
      </w:pPr>
      <w:rPr/>
    </w:p>
    <w:p>
      <w:pPr>
        <w:spacing w:before="77" w:after="0" w:line="240" w:lineRule="auto"/>
        <w:ind w:left="70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9" w:right="47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boiling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</w:p>
    <w:p>
      <w:pPr>
        <w:spacing w:before="10" w:after="0" w:line="480" w:lineRule="auto"/>
        <w:ind w:left="119" w:right="5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</w:p>
    <w:p>
      <w:pPr>
        <w:spacing w:before="8" w:after="0" w:line="480" w:lineRule="auto"/>
        <w:ind w:left="119" w:right="26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19" w:right="21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</w:p>
    <w:p>
      <w:pPr>
        <w:spacing w:before="10" w:after="0" w:line="240" w:lineRule="auto"/>
        <w:ind w:left="83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nd/or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4238" w:right="41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119" w:right="131" w:firstLine="7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5103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</w:p>
    <w:p>
      <w:pPr>
        <w:jc w:val="left"/>
        <w:spacing w:after="0"/>
        <w:sectPr>
          <w:pgMar w:header="0" w:footer="1343" w:top="1280" w:bottom="1540" w:left="1220" w:right="1260"/>
          <w:pgSz w:w="12240" w:h="15840"/>
        </w:sectPr>
      </w:pPr>
      <w:rPr/>
    </w:p>
    <w:p>
      <w:pPr>
        <w:spacing w:before="72" w:after="0" w:line="480" w:lineRule="auto"/>
        <w:ind w:left="119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sons,”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171.8.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171.8,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10" w:after="0" w:line="480" w:lineRule="auto"/>
        <w:ind w:left="119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171.8.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171.8.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171.8.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ohibitions,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10" w:after="0" w:line="482" w:lineRule="auto"/>
        <w:ind w:left="119" w:right="7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93" w:right="32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9" w:right="129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5102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19" w:right="182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dissolv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NumType w:start="4"/>
          <w:pgMar w:footer="1343" w:header="0" w:top="1280" w:bottom="1540" w:left="1220" w:right="1300"/>
          <w:footerReference w:type="default" r:id="rId6"/>
          <w:pgSz w:w="12240" w:h="15840"/>
        </w:sectPr>
      </w:pPr>
      <w:rPr/>
    </w:p>
    <w:p>
      <w:pPr>
        <w:spacing w:before="72" w:after="0" w:line="480" w:lineRule="auto"/>
        <w:ind w:left="119" w:right="44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crea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15" w:after="0" w:line="240" w:lineRule="auto"/>
        <w:ind w:left="3271" w:right="323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9" w:right="157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</w:p>
    <w:p>
      <w:pPr>
        <w:spacing w:before="0" w:after="0" w:line="284" w:lineRule="exact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hipping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ude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72" w:lineRule="auto"/>
        <w:ind w:left="119" w:right="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spills.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ing</w:t>
      </w:r>
    </w:p>
    <w:p>
      <w:pPr>
        <w:spacing w:before="18" w:after="0" w:line="271" w:lineRule="exact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4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6.959999pt;margin-top:-1.751648pt;width:144pt;height:.1pt;mso-position-horizontal-relative:page;mso-position-vertical-relative:paragraph;z-index:-306" coordorigin="1339,-35" coordsize="2880,2">
            <v:shape style="position:absolute;left:1339;top:-35;width:2880;height:2" coordorigin="1339,-35" coordsize="2880,0" path="m1339,-35l4219,-35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3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Dec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201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il”,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aila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at: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5" w:lineRule="exact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/</w:t>
      </w:r>
      <w:hyperlink r:id="rId7"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ww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aa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/D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-1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ac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il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4"/>
            <w:w w:val="100"/>
            <w:position w:val="-1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.pd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</w:r>
      </w:hyperlink>
    </w:p>
    <w:p>
      <w:pPr>
        <w:spacing w:before="6" w:after="0" w:line="230" w:lineRule="exact"/>
        <w:ind w:left="119" w:right="55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201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65,75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car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il.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233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81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ciati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ican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ail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hyperlink r:id="rId8"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: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u w:val="single" w:color="000000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u w:val="single" w:color="00000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  <w:u w:val="single" w:color="000000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u w:val="single" w:color="00000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 </w:t>
        </w:r>
      </w:hyperlink>
      <w:hyperlink r:id="rId9"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%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20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%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20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  <w:u w:val="single" w:color="000000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%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20</w:t>
        </w:r>
        <w:r>
          <w:rPr>
            <w:rFonts w:ascii="Times New Roman" w:hAnsi="Times New Roman" w:cs="Times New Roman" w:eastAsia="Times New Roman"/>
            <w:sz w:val="20"/>
            <w:szCs w:val="20"/>
            <w:spacing w:val="4"/>
            <w:w w:val="100"/>
            <w:u w:val="single" w:color="000000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4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  <w:u w:val="single" w:color="000000"/>
            <w:position w:val="0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%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20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%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202012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12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u w:val="single" w:color="00000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10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u w:val="single" w:color="0000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u w:val="single" w:color="000000"/>
            <w:position w:val="0"/>
          </w:rPr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u w:val="single" w:color="000000"/>
            <w:position w:val="0"/>
          </w:rPr>
          <w:t>pd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u w:val="single" w:color="000000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spacing w:val="-13"/>
            <w:w w:val="100"/>
            <w:position w:val="0"/>
          </w:rPr>
          <w:t> </w:t>
        </w:r>
      </w:hyperlink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Dece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2012)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1343" w:top="1280" w:bottom="1540" w:left="1220" w:right="1260"/>
          <w:pgSz w:w="12240" w:h="15840"/>
        </w:sectPr>
      </w:pPr>
      <w:rPr/>
    </w:p>
    <w:p>
      <w:pPr>
        <w:spacing w:before="72" w:after="0" w:line="460" w:lineRule="auto"/>
        <w:ind w:left="119" w:right="244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stbound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ollid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sulting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</w:p>
    <w:p>
      <w:pPr>
        <w:spacing w:before="31" w:after="0" w:line="469" w:lineRule="auto"/>
        <w:ind w:left="119" w:right="8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400,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plosion.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1,400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260" w:lineRule="exact"/>
        <w:ind w:left="10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9" w:right="2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lnut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plosion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$3.9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million.</w:t>
      </w:r>
    </w:p>
    <w:p>
      <w:pPr>
        <w:spacing w:before="10" w:after="0" w:line="465" w:lineRule="auto"/>
        <w:ind w:left="119" w:right="340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6.959999pt;margin-top:133.263123pt;width:144pt;height:.1pt;mso-position-horizontal-relative:page;mso-position-vertical-relative:paragraph;z-index:-305" coordorigin="1339,2665" coordsize="2880,2">
            <v:shape style="position:absolute;left:1339;top:2665;width:2880;height:2" coordorigin="1339,2665" coordsize="2880,0" path="m1339,2665l4219,2665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ophic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town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</w:p>
    <w:p>
      <w:pPr>
        <w:spacing w:before="0" w:after="0" w:line="240" w:lineRule="auto"/>
        <w:ind w:left="119" w:right="5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ail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ated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Nati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ite.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  <w:hyperlink r:id="rId10"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 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:/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ww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cli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por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2014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elt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ND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_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el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  <w:position w:val="0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.pd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</w:r>
      </w:hyperlink>
    </w:p>
    <w:p>
      <w:pPr>
        <w:spacing w:before="0" w:after="0" w:line="223" w:lineRule="exact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3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7" w:after="0" w:line="230" w:lineRule="exact"/>
        <w:ind w:left="119" w:right="67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ail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ated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ite.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8" w:lineRule="exact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hyperlink r:id="rId11"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:/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ww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4"/>
            <w:w w:val="10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ca/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q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et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l/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2013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13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00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5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4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13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00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5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</w:rPr>
          <w:t>4.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</w:rPr>
        </w:r>
      </w:hyperlink>
    </w:p>
    <w:p>
      <w:pPr>
        <w:jc w:val="left"/>
        <w:spacing w:after="0"/>
        <w:sectPr>
          <w:pgMar w:header="0" w:footer="1343" w:top="1280" w:bottom="1540" w:left="1220" w:right="1260"/>
          <w:pgSz w:w="12240" w:h="15840"/>
        </w:sectPr>
      </w:pPr>
      <w:rPr/>
    </w:p>
    <w:p>
      <w:pPr>
        <w:spacing w:before="72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billion.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50" w:right="121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9" w:right="142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</w:p>
    <w:p>
      <w:pPr>
        <w:spacing w:before="8" w:after="0" w:line="480" w:lineRule="auto"/>
        <w:ind w:left="119" w:right="1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06,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19" w:right="226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</w:p>
    <w:p>
      <w:pPr>
        <w:jc w:val="left"/>
        <w:spacing w:after="0"/>
        <w:sectPr>
          <w:pgMar w:header="0" w:footer="1343" w:top="1280" w:bottom="1540" w:left="1220" w:right="1260"/>
          <w:pgSz w:w="12240" w:h="15840"/>
        </w:sectPr>
      </w:pPr>
      <w:rPr/>
    </w:p>
    <w:p>
      <w:pPr>
        <w:spacing w:before="72" w:after="0" w:line="480" w:lineRule="auto"/>
        <w:ind w:left="119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</w:p>
    <w:p>
      <w:pPr>
        <w:spacing w:before="10" w:after="0" w:line="479" w:lineRule="auto"/>
        <w:ind w:left="119" w:right="143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54849)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titio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150,000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10" w:after="0" w:line="480" w:lineRule="auto"/>
        <w:ind w:left="119" w:right="136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dissol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10" w:after="0" w:line="480" w:lineRule="auto"/>
        <w:ind w:left="119" w:right="89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jc w:val="left"/>
        <w:spacing w:after="0"/>
        <w:sectPr>
          <w:pgMar w:header="0" w:footer="1343" w:top="1280" w:bottom="1540" w:left="1220" w:right="1300"/>
          <w:pgSz w:w="12240" w:h="15840"/>
        </w:sectPr>
      </w:pPr>
      <w:rPr/>
    </w:p>
    <w:p>
      <w:pPr>
        <w:spacing w:before="72" w:after="0" w:line="480" w:lineRule="auto"/>
        <w:ind w:left="119" w:right="287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Notwithst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15" w:after="0" w:line="240" w:lineRule="auto"/>
        <w:ind w:left="217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79" w:lineRule="auto"/>
        <w:ind w:left="119" w:right="68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10" w:after="0" w:line="480" w:lineRule="auto"/>
        <w:ind w:left="119" w:right="145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unlike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</w:p>
    <w:p>
      <w:pPr>
        <w:spacing w:before="10" w:after="0" w:line="480" w:lineRule="auto"/>
        <w:ind w:left="119" w:right="56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171.1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171.2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173.22.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jc w:val="left"/>
        <w:spacing w:after="0"/>
        <w:sectPr>
          <w:pgMar w:header="0" w:footer="1343" w:top="1280" w:bottom="1540" w:left="1220" w:right="1260"/>
          <w:pgSz w:w="12240" w:h="15840"/>
        </w:sectPr>
      </w:pPr>
      <w:rPr/>
    </w:p>
    <w:p>
      <w:pPr>
        <w:spacing w:before="72" w:after="0" w:line="480" w:lineRule="auto"/>
        <w:ind w:left="119" w:right="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173.2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79" w:lineRule="auto"/>
        <w:ind w:left="119" w:right="150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osivi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19" w:right="154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173.24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19" w:right="156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19" w:right="223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jc w:val="left"/>
        <w:spacing w:after="0"/>
        <w:sectPr>
          <w:pgMar w:header="0" w:footer="1343" w:top="1280" w:bottom="1540" w:left="1220" w:right="1280"/>
          <w:pgSz w:w="12240" w:h="15840"/>
        </w:sectPr>
      </w:pPr>
      <w:rPr/>
    </w:p>
    <w:p>
      <w:pPr>
        <w:spacing w:before="72" w:after="0" w:line="479" w:lineRule="auto"/>
        <w:ind w:left="119" w:right="1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$93,000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</w:p>
    <w:p>
      <w:pPr>
        <w:spacing w:before="10" w:after="0" w:line="480" w:lineRule="auto"/>
        <w:ind w:left="119" w:right="5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68°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</w:p>
    <w:p>
      <w:pPr>
        <w:jc w:val="left"/>
        <w:spacing w:after="0"/>
        <w:sectPr>
          <w:pgMar w:header="0" w:footer="1343" w:top="1280" w:bottom="1540" w:left="1220" w:right="1300"/>
          <w:pgSz w:w="12240" w:h="15840"/>
        </w:sectPr>
      </w:pPr>
      <w:rPr/>
    </w:p>
    <w:p>
      <w:pPr>
        <w:spacing w:before="72" w:after="0" w:line="480" w:lineRule="auto"/>
        <w:ind w:left="119" w:right="4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0" w:after="0" w:line="479" w:lineRule="auto"/>
        <w:ind w:left="119" w:right="525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6" w:after="0" w:line="240" w:lineRule="auto"/>
        <w:ind w:left="83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9" w:right="25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0" w:after="0" w:line="480" w:lineRule="auto"/>
        <w:ind w:left="119" w:right="336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31,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uilding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illiston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10" w:after="0" w:line="480" w:lineRule="auto"/>
        <w:ind w:left="119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jc w:val="left"/>
        <w:spacing w:after="0"/>
        <w:sectPr>
          <w:pgMar w:header="0" w:footer="1343" w:top="1280" w:bottom="1540" w:left="1220" w:right="1260"/>
          <w:pgSz w:w="12240" w:h="15840"/>
        </w:sectPr>
      </w:pPr>
      <w:rPr/>
    </w:p>
    <w:p>
      <w:pPr>
        <w:spacing w:before="77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”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3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6,</w:t>
      </w:r>
    </w:p>
    <w:p>
      <w:pPr>
        <w:spacing w:before="2" w:after="0" w:line="550" w:lineRule="atLeast"/>
        <w:ind w:left="119" w:right="147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plosions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sult.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spills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77" w:lineRule="auto"/>
        <w:ind w:left="119" w:right="5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ophic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</w:p>
    <w:p>
      <w:pPr>
        <w:spacing w:before="0" w:after="0" w:line="289" w:lineRule="exact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2013.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9" w:right="4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</w:p>
    <w:p>
      <w:pPr>
        <w:spacing w:before="10" w:after="0" w:line="480" w:lineRule="auto"/>
        <w:ind w:left="119" w:right="31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19" w:right="14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6.959999pt;margin-top:-3.962212pt;width:144pt;height:.1pt;mso-position-horizontal-relative:page;mso-position-vertical-relative:paragraph;z-index:-304" coordorigin="1339,-79" coordsize="2880,2">
            <v:shape style="position:absolute;left:1339;top:-79;width:2880;height:2" coordorigin="1339,-79" coordsize="2880,0" path="m1339,-79l4219,-79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at: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hyperlink r:id="rId12"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99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://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99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y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99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99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li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99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99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x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tate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99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99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99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99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al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99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99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x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99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99"/>
            <w:position w:val="0"/>
          </w:rPr>
          <w:t> </w:t>
        </w:r>
      </w:hyperlink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5.1.1.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State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ect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ail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ected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ataliti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acci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State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ected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atalitie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5.1.1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5.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-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" w:after="0" w:line="230" w:lineRule="exact"/>
        <w:ind w:left="119" w:right="15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ice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ited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ys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tees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ate,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een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ected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Hill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21" w:lineRule="exact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hyperlink r:id="rId13"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:/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ww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-1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/c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-1"/>
          </w:rPr>
          <w:t>c/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-1"/>
          </w:rPr>
          <w:t>43390.pdf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</w:r>
      </w:hyperlink>
    </w:p>
    <w:p>
      <w:pPr>
        <w:spacing w:before="0" w:after="0" w:line="230" w:lineRule="exact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32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0.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10</w:t>
      </w:r>
      <w:r>
        <w:rPr>
          <w:rFonts w:ascii="Times New Roman" w:hAnsi="Times New Roman" w:cs="Times New Roman" w:eastAsia="Times New Roman"/>
          <w:sz w:val="13"/>
          <w:szCs w:val="13"/>
          <w:spacing w:val="31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9.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35" w:lineRule="exact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11</w:t>
      </w:r>
      <w:r>
        <w:rPr>
          <w:rFonts w:ascii="Times New Roman" w:hAnsi="Times New Roman" w:cs="Times New Roman" w:eastAsia="Times New Roman"/>
          <w:sz w:val="13"/>
          <w:szCs w:val="13"/>
          <w:spacing w:val="1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at: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hyperlink r:id="rId14"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:/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ww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tc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a/e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ia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4"/>
            <w:w w:val="1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k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4"/>
            <w:w w:val="100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tecti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ecti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o31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7385.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-4"/>
            <w:w w:val="100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Mar w:header="0" w:footer="1343" w:top="1240" w:bottom="1540" w:left="1220" w:right="1320"/>
          <w:pgSz w:w="12240" w:h="15840"/>
        </w:sectPr>
      </w:pPr>
      <w:rPr/>
    </w:p>
    <w:p>
      <w:pPr>
        <w:spacing w:before="72" w:after="0" w:line="480" w:lineRule="auto"/>
        <w:ind w:left="119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iquid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47" w:lineRule="auto"/>
        <w:ind w:left="119" w:right="19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</w:p>
    <w:p>
      <w:pPr>
        <w:spacing w:before="46" w:after="0" w:line="480" w:lineRule="auto"/>
        <w:ind w:left="119" w:right="2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6.959999pt;margin-top:162.663132pt;width:144pt;height:.1pt;mso-position-horizontal-relative:page;mso-position-vertical-relative:paragraph;z-index:-303" coordorigin="1339,3253" coordsize="2880,2">
            <v:shape style="position:absolute;left:1339;top:3253;width:2880;height:2" coordorigin="1339,3253" coordsize="2880,0" path="m1339,3253l4219,3253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ious</w:t>
      </w:r>
    </w:p>
    <w:p>
      <w:pPr>
        <w:spacing w:before="12" w:after="0" w:line="230" w:lineRule="exact"/>
        <w:ind w:left="119" w:right="329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12</w:t>
      </w:r>
      <w:r>
        <w:rPr>
          <w:rFonts w:ascii="Times New Roman" w:hAnsi="Times New Roman" w:cs="Times New Roman" w:eastAsia="Times New Roman"/>
          <w:sz w:val="13"/>
          <w:szCs w:val="13"/>
          <w:spacing w:val="1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at: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hyperlink r:id="rId16"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:/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99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ww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99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99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99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cli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eclette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4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/R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99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14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-001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99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003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99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pd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 </w:t>
        </w:r>
      </w:hyperlink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hyperlink r:id="rId17"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:/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ww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cli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clette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4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14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004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006.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</w:r>
      </w:hyperlink>
    </w:p>
    <w:p>
      <w:pPr>
        <w:spacing w:before="2" w:after="0" w:line="228" w:lineRule="exact"/>
        <w:ind w:left="119" w:right="14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13</w:t>
      </w:r>
      <w:r>
        <w:rPr>
          <w:rFonts w:ascii="Times New Roman" w:hAnsi="Times New Roman" w:cs="Times New Roman" w:eastAsia="Times New Roman"/>
          <w:sz w:val="13"/>
          <w:szCs w:val="13"/>
          <w:spacing w:val="16"/>
          <w:w w:val="100"/>
          <w:position w:val="9"/>
        </w:rPr>
        <w:t> </w:t>
      </w:r>
      <w:hyperlink r:id="rId18"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:/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99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ww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99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99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99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cli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eclette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99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2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4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/R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99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14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99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004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99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99"/>
            <w:position w:val="0"/>
          </w:rPr>
          <w:t>006.pd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99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99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99"/>
            <w:position w:val="0"/>
          </w:rPr>
          <w:t> </w:t>
        </w:r>
      </w:hyperlink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elea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elati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0"/>
        </w:rPr>
        <w:t> </w:t>
      </w:r>
      <w:hyperlink r:id="rId19"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tt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:/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-2"/>
            <w:w w:val="10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ca/e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0"/>
            <w:szCs w:val="20"/>
            <w:spacing w:val="2"/>
            <w:w w:val="100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0"/>
            <w:szCs w:val="20"/>
            <w:spacing w:val="1"/>
            <w:w w:val="100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0"/>
            <w:szCs w:val="20"/>
            <w:spacing w:val="3"/>
            <w:w w:val="100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0"/>
            <w:szCs w:val="20"/>
            <w:spacing w:val="-1"/>
            <w:w w:val="100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0"/>
            <w:szCs w:val="20"/>
            <w:spacing w:val="0"/>
            <w:w w:val="100"/>
            <w:position w:val="0"/>
          </w:rPr>
        </w:r>
      </w:hyperlink>
    </w:p>
    <w:p>
      <w:pPr>
        <w:spacing w:before="0" w:after="0" w:line="224" w:lineRule="exact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ia/c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ail/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201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r13d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054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13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911.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34" w:lineRule="exact"/>
        <w:ind w:left="11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14</w:t>
      </w:r>
      <w:r>
        <w:rPr>
          <w:rFonts w:ascii="Times New Roman" w:hAnsi="Times New Roman" w:cs="Times New Roman" w:eastAsia="Times New Roman"/>
          <w:sz w:val="13"/>
          <w:szCs w:val="13"/>
          <w:spacing w:val="3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5"/>
          <w:pgMar w:footer="1675" w:header="0" w:top="1280" w:bottom="1860" w:left="1220" w:right="1280"/>
          <w:footerReference w:type="default" r:id="rId15"/>
          <w:pgSz w:w="12240" w:h="15840"/>
        </w:sectPr>
      </w:pPr>
      <w:rPr/>
    </w:p>
    <w:p>
      <w:pPr>
        <w:spacing w:before="72" w:after="0" w:line="480" w:lineRule="auto"/>
        <w:ind w:left="119" w:right="2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0" w:after="0" w:line="469" w:lineRule="auto"/>
        <w:ind w:left="119" w:right="179" w:firstLine="917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s]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”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260" w:lineRule="exact"/>
        <w:ind w:left="10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9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ffer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missible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19" w:right="123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6.959999pt;margin-top:218.343124pt;width:144pt;height:.1pt;mso-position-horizontal-relative:page;mso-position-vertical-relative:paragraph;z-index:-302" coordorigin="1339,4367" coordsize="2880,2">
            <v:shape style="position:absolute;left:1339;top:4367;width:2880;height:2" coordorigin="1339,4367" coordsize="2880,0" path="m1339,4367l4219,4367e" filled="f" stroked="t" strokeweight=".8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jc w:val="left"/>
        <w:spacing w:after="0"/>
        <w:sectPr>
          <w:pgNumType w:start="16"/>
          <w:pgMar w:footer="1675" w:header="0" w:top="1280" w:bottom="1860" w:left="1220" w:right="1300"/>
          <w:footerReference w:type="default" r:id="rId20"/>
          <w:pgSz w:w="12240" w:h="15840"/>
        </w:sectPr>
      </w:pPr>
      <w:rPr/>
    </w:p>
    <w:p>
      <w:pPr>
        <w:spacing w:before="77" w:after="0" w:line="240" w:lineRule="auto"/>
        <w:ind w:left="3991" w:right="39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99" w:right="4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boiling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</w:p>
    <w:p>
      <w:pPr>
        <w:spacing w:before="10" w:after="0" w:line="240" w:lineRule="auto"/>
        <w:ind w:left="801" w:right="61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99" w:right="14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ommuni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0" w:after="0" w:line="480" w:lineRule="auto"/>
        <w:ind w:left="1199" w:right="26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480" w:lineRule="auto"/>
        <w:ind w:left="119" w:right="51" w:firstLine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boiling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boiling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NumType w:start="16"/>
          <w:pgMar w:footer="1343" w:header="0" w:top="1280" w:bottom="1540" w:left="1220" w:right="1260"/>
          <w:footerReference w:type="default" r:id="rId21"/>
          <w:pgSz w:w="12240" w:h="15840"/>
        </w:sectPr>
      </w:pPr>
      <w:rPr/>
    </w:p>
    <w:p>
      <w:pPr>
        <w:spacing w:before="72" w:after="0" w:line="480" w:lineRule="auto"/>
        <w:ind w:left="119" w:right="87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10" w:after="0" w:line="479" w:lineRule="auto"/>
        <w:ind w:left="119" w:right="5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</w:p>
    <w:p>
      <w:pPr>
        <w:spacing w:before="11" w:after="0" w:line="480" w:lineRule="auto"/>
        <w:ind w:left="119" w:right="21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il.</w:t>
      </w:r>
    </w:p>
    <w:p>
      <w:pPr>
        <w:spacing w:before="10" w:after="0" w:line="480" w:lineRule="auto"/>
        <w:ind w:left="119" w:right="12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0" w:footer="1343" w:top="1280" w:bottom="1540" w:left="1220" w:right="1260"/>
          <w:pgSz w:w="12240" w:h="15840"/>
        </w:sectPr>
      </w:pPr>
      <w:rPr/>
    </w:p>
    <w:p>
      <w:pPr>
        <w:spacing w:before="77" w:after="0" w:line="240" w:lineRule="auto"/>
        <w:ind w:left="3628" w:right="358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3" w:after="0" w:line="552" w:lineRule="exact"/>
        <w:ind w:left="119" w:right="527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9" w:after="0" w:line="271" w:lineRule="exact"/>
        <w:ind w:left="3931" w:right="385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79" w:lineRule="auto"/>
        <w:ind w:left="119" w:right="1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$175,000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§5123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5124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40" w:lineRule="auto"/>
        <w:ind w:left="4032" w:right="399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99" w:right="143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5121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19" w:right="18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.E.,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140,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20590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http://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hibits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ontinu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jc w:val="left"/>
        <w:spacing w:after="0"/>
        <w:sectPr>
          <w:pgMar w:header="0" w:footer="1343" w:top="1280" w:bottom="1540" w:left="1220" w:right="1260"/>
          <w:pgSz w:w="12240" w:h="15840"/>
        </w:sectPr>
      </w:pPr>
      <w:rPr/>
    </w:p>
    <w:p>
      <w:pPr>
        <w:spacing w:before="75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43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202-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366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4400.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99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13.960007pt;margin-top:-12.594851pt;width:234.000011pt;height:.1pt;mso-position-horizontal-relative:page;mso-position-vertical-relative:paragraph;z-index:-301" coordorigin="4279,-252" coordsize="4680,2">
            <v:shape style="position:absolute;left:4279;top:-252;width:4680;height:2" coordorigin="4279,-252" coordsize="4680,0" path="m4279,-252l8959,-25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40" w:lineRule="auto"/>
        <w:ind w:left="299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sectPr>
      <w:pgMar w:header="0" w:footer="1343" w:top="1280" w:bottom="1540" w:left="122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doni MT Black">
    <w:altName w:val="Bodoni MT Black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640015pt;margin-top:713.836426pt;width:9.52pt;height:13.04pt;mso-position-horizontal-relative:page;mso-position-vertical-relative:page;z-index:-307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880005pt;margin-top:713.836426pt;width:15.04pt;height:13.04pt;mso-position-horizontal-relative:page;mso-position-vertical-relative:page;z-index:-306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959999pt;margin-top:687.025696pt;width:22.88616pt;height:13.719735pt;mso-position-horizontal-relative:page;mso-position-vertical-relative:page;z-index:-305" type="#_x0000_t202" filled="f" stroked="f">
          <v:textbox inset="0,0,0,0">
            <w:txbxContent>
              <w:p>
                <w:pPr>
                  <w:spacing w:before="4" w:after="0" w:line="240" w:lineRule="auto"/>
                  <w:ind w:left="40" w:right="-55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3"/>
                    <w:szCs w:val="13"/>
                    <w:w w:val="99"/>
                    <w:position w:val="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3"/>
                    <w:szCs w:val="13"/>
                    <w:spacing w:val="0"/>
                    <w:w w:val="100"/>
                    <w:position w:val="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3"/>
                    <w:szCs w:val="13"/>
                    <w:spacing w:val="31"/>
                    <w:w w:val="100"/>
                    <w:position w:val="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1"/>
                    <w:w w:val="100"/>
                    <w:position w:val="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  <w:position w:val="0"/>
                  </w:rPr>
                  <w:t>Id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  <w:position w:val="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position w:val="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position w:val="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880005pt;margin-top:713.836426pt;width:13.04pt;height:13.04pt;mso-position-horizontal-relative:page;mso-position-vertical-relative:page;z-index:-304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14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959999pt;margin-top:687.025696pt;width:22.88616pt;height:13.719735pt;mso-position-horizontal-relative:page;mso-position-vertical-relative:page;z-index:-303" type="#_x0000_t202" filled="f" stroked="f">
          <v:textbox inset="0,0,0,0">
            <w:txbxContent>
              <w:p>
                <w:pPr>
                  <w:spacing w:before="4" w:after="0" w:line="240" w:lineRule="auto"/>
                  <w:ind w:left="40" w:right="-55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3"/>
                    <w:szCs w:val="13"/>
                    <w:w w:val="99"/>
                    <w:position w:val="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3"/>
                    <w:szCs w:val="13"/>
                    <w:spacing w:val="0"/>
                    <w:w w:val="100"/>
                    <w:position w:val="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3"/>
                    <w:szCs w:val="13"/>
                    <w:spacing w:val="31"/>
                    <w:w w:val="100"/>
                    <w:position w:val="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1"/>
                    <w:w w:val="100"/>
                    <w:position w:val="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  <w:position w:val="0"/>
                  </w:rPr>
                  <w:t>Id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u w:val="single" w:color="000000"/>
                    <w:position w:val="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position w:val="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position w:val="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880005pt;margin-top:713.836426pt;width:13.04pt;height:13.04pt;mso-position-horizontal-relative:page;mso-position-vertical-relative:page;z-index:-302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15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880005pt;margin-top:713.836426pt;width:15.04pt;height:13.04pt;mso-position-horizontal-relative:page;mso-position-vertical-relative:page;z-index:-301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aar.org/keyissues/Documents/Background-Papers/Crude-oil-by-rail.pdf" TargetMode="External"/><Relationship Id="rId8" Type="http://schemas.openxmlformats.org/officeDocument/2006/relationships/hyperlink" Target="https://www.aar.org/keyissues/Documents/Background-Papers/Moving%20Crude%20Petroleum%20by%20Rail%202012-12-10.pdf" TargetMode="External"/><Relationship Id="rId9" Type="http://schemas.openxmlformats.org/officeDocument/2006/relationships/hyperlink" Target="https://www.aar.org/keyissues/Documents/Background-Papers/Moving%20Crude%20Petroleum%20by%20Rail%202012-12-10.pdf" TargetMode="External"/><Relationship Id="rId10" Type="http://schemas.openxmlformats.org/officeDocument/2006/relationships/hyperlink" Target="http://www.ntsb.gov/doclib/reports/2014/Casselton_ND_Preliminary.pdf" TargetMode="External"/><Relationship Id="rId11" Type="http://schemas.openxmlformats.org/officeDocument/2006/relationships/hyperlink" Target="http://www.bst-tsb.gc.ca/eng/enquetes-investigations/rail/2013/R13D0054/R13D0054.asp" TargetMode="External"/><Relationship Id="rId12" Type="http://schemas.openxmlformats.org/officeDocument/2006/relationships/hyperlink" Target="http://keystonepipeline-xl.state.gov/finalseis/index.htm" TargetMode="External"/><Relationship Id="rId13" Type="http://schemas.openxmlformats.org/officeDocument/2006/relationships/hyperlink" Target="http://www.fas.org/sgp/crs/misc/R43390.pdf" TargetMode="External"/><Relationship Id="rId14" Type="http://schemas.openxmlformats.org/officeDocument/2006/relationships/hyperlink" Target="http://www.tc.gc.ca/eng/mediaroom/backgrounders-protective-direction-no31-7385.html" TargetMode="External"/><Relationship Id="rId15" Type="http://schemas.openxmlformats.org/officeDocument/2006/relationships/footer" Target="footer3.xml"/><Relationship Id="rId16" Type="http://schemas.openxmlformats.org/officeDocument/2006/relationships/hyperlink" Target="http://www.ntsb.gov/doclib/recletters/2014/R-14-001-003.pdf" TargetMode="External"/><Relationship Id="rId17" Type="http://schemas.openxmlformats.org/officeDocument/2006/relationships/hyperlink" Target="http://www.ntsb.gov/doclib/recletters/2014/R-14-004-006.pdf" TargetMode="External"/><Relationship Id="rId18" Type="http://schemas.openxmlformats.org/officeDocument/2006/relationships/hyperlink" Target="http://www.ntsb.gov/doclib/recletters/2014/R-14-004-006.pdf" TargetMode="External"/><Relationship Id="rId19" Type="http://schemas.openxmlformats.org/officeDocument/2006/relationships/hyperlink" Target="http://www.bst-tsb.gc.ca/eng/medias-" TargetMode="External"/><Relationship Id="rId20" Type="http://schemas.openxmlformats.org/officeDocument/2006/relationships/footer" Target="footer4.xml"/><Relationship Id="rId21" Type="http://schemas.openxmlformats.org/officeDocument/2006/relationships/footer" Target="foot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2014-03-06T09:18:04Z</dcterms:created>
  <dcterms:modified xsi:type="dcterms:W3CDTF">2014-03-06T09:18:04Z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LastSaved">
    <vt:filetime>2014-03-06T00:00:00Z</vt:filetime>
  </property>
</Properties>
</file>